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0A0"/>
      </w:tblPr>
      <w:tblGrid>
        <w:gridCol w:w="6039"/>
        <w:gridCol w:w="1111"/>
        <w:gridCol w:w="764"/>
      </w:tblGrid>
      <w:tr w:rsidR="000E6B50" w:rsidRPr="000B7F55" w:rsidTr="00181386">
        <w:trPr>
          <w:trHeight w:val="258"/>
        </w:trPr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6B50" w:rsidRPr="000B7F55" w:rsidRDefault="000E6B50" w:rsidP="00B72005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0B7F55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напольные одноконтурные газовые котлы отопления</w:t>
            </w:r>
            <w:r w:rsidRPr="000B7F55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br/>
              <w:t>напольные газовые котлы отопления россия</w:t>
            </w:r>
            <w:r w:rsidRPr="000B7F55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br/>
              <w:t>напольный газовый котел российского производства</w:t>
            </w:r>
            <w:r w:rsidRPr="000B7F55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br/>
              <w:t>двухконтурные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6B50" w:rsidRPr="000B7F55" w:rsidRDefault="000E6B50" w:rsidP="00236C65">
            <w:pPr>
              <w:spacing w:after="0" w:line="240" w:lineRule="auto"/>
              <w:ind w:firstLine="540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0B7F55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6-12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6B50" w:rsidRPr="000B7F55" w:rsidRDefault="000E6B50" w:rsidP="00236C65">
            <w:pPr>
              <w:spacing w:after="0" w:line="240" w:lineRule="auto"/>
              <w:ind w:firstLine="540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0B7F55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0E6B50" w:rsidRDefault="000E6B50" w:rsidP="00236C65">
      <w:pPr>
        <w:ind w:firstLine="540"/>
        <w:rPr>
          <w:sz w:val="24"/>
          <w:szCs w:val="24"/>
          <w:lang w:val="ru-RU"/>
        </w:rPr>
      </w:pPr>
    </w:p>
    <w:p w:rsidR="000E6B50" w:rsidRPr="004272DF" w:rsidRDefault="000E6B50" w:rsidP="00236C65">
      <w:pPr>
        <w:ind w:firstLine="540"/>
        <w:rPr>
          <w:sz w:val="24"/>
          <w:szCs w:val="24"/>
          <w:lang w:val="ru-RU"/>
        </w:rPr>
      </w:pPr>
    </w:p>
    <w:p w:rsidR="000E6B50" w:rsidRDefault="000E6B50" w:rsidP="00B72005">
      <w:pPr>
        <w:rPr>
          <w:rFonts w:ascii="Arial" w:hAnsi="Arial" w:cs="Arial"/>
          <w:sz w:val="36"/>
          <w:szCs w:val="36"/>
          <w:lang w:val="ru-RU"/>
        </w:rPr>
      </w:pPr>
      <w:r>
        <w:rPr>
          <w:rFonts w:ascii="Arial" w:hAnsi="Arial" w:cs="Arial"/>
          <w:sz w:val="36"/>
          <w:szCs w:val="36"/>
          <w:lang w:val="ru-RU"/>
        </w:rPr>
        <w:t xml:space="preserve">                  1.</w:t>
      </w:r>
      <w:r w:rsidRPr="007B60E5">
        <w:rPr>
          <w:rFonts w:ascii="Arial" w:hAnsi="Arial" w:cs="Arial"/>
          <w:sz w:val="36"/>
          <w:szCs w:val="36"/>
          <w:lang w:val="ru-RU"/>
        </w:rPr>
        <w:t xml:space="preserve">Напольные газовые одноконтурные котлы </w:t>
      </w:r>
      <w:r>
        <w:rPr>
          <w:rFonts w:ascii="Arial" w:hAnsi="Arial" w:cs="Arial"/>
          <w:sz w:val="36"/>
          <w:szCs w:val="36"/>
          <w:lang w:val="ru-RU"/>
        </w:rPr>
        <w:t xml:space="preserve">  </w:t>
      </w:r>
    </w:p>
    <w:p w:rsidR="000E6B50" w:rsidRPr="0077672C" w:rsidRDefault="000E6B50" w:rsidP="00B72005">
      <w:pPr>
        <w:rPr>
          <w:rFonts w:ascii="Arial" w:hAnsi="Arial" w:cs="Arial"/>
          <w:sz w:val="36"/>
          <w:szCs w:val="36"/>
          <w:lang w:val="ru-RU"/>
        </w:rPr>
      </w:pPr>
      <w:r>
        <w:rPr>
          <w:rFonts w:ascii="Arial" w:hAnsi="Arial" w:cs="Arial"/>
          <w:sz w:val="36"/>
          <w:szCs w:val="36"/>
          <w:lang w:val="ru-RU"/>
        </w:rPr>
        <w:t xml:space="preserve">                          </w:t>
      </w:r>
      <w:r w:rsidRPr="007B60E5">
        <w:rPr>
          <w:rFonts w:ascii="Arial" w:hAnsi="Arial" w:cs="Arial"/>
          <w:sz w:val="36"/>
          <w:szCs w:val="36"/>
          <w:lang w:val="ru-RU"/>
        </w:rPr>
        <w:t xml:space="preserve">отопления – </w:t>
      </w:r>
      <w:r>
        <w:rPr>
          <w:rFonts w:ascii="Arial" w:hAnsi="Arial" w:cs="Arial"/>
          <w:sz w:val="36"/>
          <w:szCs w:val="36"/>
          <w:lang w:val="ru-RU"/>
        </w:rPr>
        <w:t>что важно знать?</w:t>
      </w:r>
      <w:r>
        <w:rPr>
          <w:rFonts w:ascii="Arial" w:hAnsi="Arial" w:cs="Arial"/>
          <w:sz w:val="24"/>
          <w:szCs w:val="24"/>
          <w:lang w:val="ru-RU"/>
        </w:rPr>
        <w:t xml:space="preserve">      </w:t>
      </w:r>
    </w:p>
    <w:p w:rsidR="000E6B50" w:rsidRPr="00B72005" w:rsidRDefault="000E6B50" w:rsidP="00B72005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</w:t>
      </w:r>
      <w:r w:rsidRPr="00B72005">
        <w:rPr>
          <w:rFonts w:ascii="Arial" w:hAnsi="Arial" w:cs="Arial"/>
          <w:sz w:val="24"/>
          <w:szCs w:val="24"/>
          <w:lang w:val="ru-RU"/>
        </w:rPr>
        <w:t>Одним из главных вопросов, который обязательно встанет перед вами при строительстве или ремонте жилища – это вопрос отопления. На первый взгляд он может показаться слишком сложным, ведь от разнообразия отопительных приборов в супермакретах и магазинах просто разбегаются глаза. Из опыта многих потребителей можем заранее сказать две вещи:</w:t>
      </w:r>
    </w:p>
    <w:p w:rsidR="000E6B50" w:rsidRPr="00B72005" w:rsidRDefault="000E6B50" w:rsidP="00B72005">
      <w:pPr>
        <w:ind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1. </w:t>
      </w:r>
      <w:r w:rsidRPr="00B72005">
        <w:rPr>
          <w:rFonts w:ascii="Arial" w:hAnsi="Arial" w:cs="Arial"/>
          <w:sz w:val="24"/>
          <w:szCs w:val="24"/>
          <w:lang w:val="ru-RU"/>
        </w:rPr>
        <w:t xml:space="preserve">Если вы делаете ремонт в </w:t>
      </w:r>
      <w:r w:rsidRPr="00B72005">
        <w:rPr>
          <w:rFonts w:ascii="Arial" w:hAnsi="Arial" w:cs="Arial"/>
          <w:i/>
          <w:sz w:val="24"/>
          <w:szCs w:val="24"/>
          <w:lang w:val="ru-RU"/>
        </w:rPr>
        <w:t>квартире</w:t>
      </w:r>
      <w:r w:rsidRPr="00B72005">
        <w:rPr>
          <w:rFonts w:ascii="Arial" w:hAnsi="Arial" w:cs="Arial"/>
          <w:sz w:val="24"/>
          <w:szCs w:val="24"/>
          <w:lang w:val="ru-RU"/>
        </w:rPr>
        <w:t>, то лучше выбирать электрический двухконтурный котел.</w:t>
      </w:r>
    </w:p>
    <w:p w:rsidR="000E6B50" w:rsidRPr="00B72005" w:rsidRDefault="000E6B50" w:rsidP="00B72005">
      <w:pPr>
        <w:ind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2. </w:t>
      </w:r>
      <w:r w:rsidRPr="00B72005">
        <w:rPr>
          <w:rFonts w:ascii="Arial" w:hAnsi="Arial" w:cs="Arial"/>
          <w:sz w:val="24"/>
          <w:szCs w:val="24"/>
          <w:lang w:val="ru-RU"/>
        </w:rPr>
        <w:t xml:space="preserve">Если же вам принадлежит </w:t>
      </w:r>
      <w:r w:rsidRPr="00B72005">
        <w:rPr>
          <w:rFonts w:ascii="Arial" w:hAnsi="Arial" w:cs="Arial"/>
          <w:i/>
          <w:sz w:val="24"/>
          <w:szCs w:val="24"/>
          <w:lang w:val="ru-RU"/>
        </w:rPr>
        <w:t>загородный дом</w:t>
      </w:r>
      <w:r w:rsidRPr="00B72005">
        <w:rPr>
          <w:rFonts w:ascii="Arial" w:hAnsi="Arial" w:cs="Arial"/>
          <w:sz w:val="24"/>
          <w:szCs w:val="24"/>
          <w:lang w:val="ru-RU"/>
        </w:rPr>
        <w:t xml:space="preserve">, в котором есть отдельная комната под котельную, то стоит остановить свой выбор на </w:t>
      </w:r>
      <w:r>
        <w:rPr>
          <w:rFonts w:ascii="Arial" w:hAnsi="Arial" w:cs="Arial"/>
          <w:color w:val="FF0000"/>
          <w:sz w:val="24"/>
          <w:szCs w:val="24"/>
          <w:lang w:val="ru-RU"/>
        </w:rPr>
        <w:t>напольных одноконтурных котлах</w:t>
      </w:r>
      <w:r w:rsidRPr="00B72005">
        <w:rPr>
          <w:rFonts w:ascii="Arial" w:hAnsi="Arial" w:cs="Arial"/>
          <w:color w:val="FF0000"/>
          <w:sz w:val="24"/>
          <w:szCs w:val="24"/>
          <w:lang w:val="ru-RU"/>
        </w:rPr>
        <w:t xml:space="preserve"> отопления</w:t>
      </w:r>
      <w:r w:rsidRPr="00B72005">
        <w:rPr>
          <w:rFonts w:ascii="Arial" w:hAnsi="Arial" w:cs="Arial"/>
          <w:sz w:val="24"/>
          <w:szCs w:val="24"/>
          <w:lang w:val="ru-RU"/>
        </w:rPr>
        <w:t>.</w:t>
      </w:r>
    </w:p>
    <w:p w:rsidR="000E6B50" w:rsidRDefault="000E6B50" w:rsidP="00B72005">
      <w:pPr>
        <w:ind w:firstLine="540"/>
        <w:rPr>
          <w:rFonts w:ascii="Arial" w:hAnsi="Arial" w:cs="Arial"/>
          <w:sz w:val="24"/>
          <w:szCs w:val="24"/>
          <w:lang w:val="ru-RU"/>
        </w:rPr>
      </w:pPr>
      <w:r w:rsidRPr="00B72005">
        <w:rPr>
          <w:rFonts w:ascii="Arial" w:hAnsi="Arial" w:cs="Arial"/>
          <w:sz w:val="24"/>
          <w:szCs w:val="24"/>
          <w:lang w:val="ru-RU"/>
        </w:rPr>
        <w:t>Что зн</w:t>
      </w:r>
      <w:r>
        <w:rPr>
          <w:rFonts w:ascii="Arial" w:hAnsi="Arial" w:cs="Arial"/>
          <w:sz w:val="24"/>
          <w:szCs w:val="24"/>
          <w:lang w:val="ru-RU"/>
        </w:rPr>
        <w:t>ачат все эти слова, мы более детально</w:t>
      </w:r>
      <w:r w:rsidRPr="00B72005">
        <w:rPr>
          <w:rFonts w:ascii="Arial" w:hAnsi="Arial" w:cs="Arial"/>
          <w:sz w:val="24"/>
          <w:szCs w:val="24"/>
          <w:lang w:val="ru-RU"/>
        </w:rPr>
        <w:t xml:space="preserve"> разберемся ниже.</w:t>
      </w:r>
    </w:p>
    <w:p w:rsidR="000E6B50" w:rsidRPr="00B72005" w:rsidRDefault="000E6B50" w:rsidP="00B72005">
      <w:pPr>
        <w:ind w:firstLine="540"/>
        <w:rPr>
          <w:rFonts w:ascii="Arial" w:hAnsi="Arial" w:cs="Arial"/>
          <w:sz w:val="32"/>
          <w:szCs w:val="32"/>
          <w:lang w:val="ru-RU"/>
        </w:rPr>
      </w:pPr>
      <w:r w:rsidRPr="00B72005">
        <w:rPr>
          <w:rFonts w:ascii="Arial" w:hAnsi="Arial" w:cs="Arial"/>
          <w:sz w:val="32"/>
          <w:szCs w:val="32"/>
          <w:lang w:val="ru-RU"/>
        </w:rPr>
        <w:t xml:space="preserve">  </w:t>
      </w:r>
      <w:r>
        <w:rPr>
          <w:rFonts w:ascii="Arial" w:hAnsi="Arial" w:cs="Arial"/>
          <w:sz w:val="32"/>
          <w:szCs w:val="32"/>
          <w:lang w:val="ru-RU"/>
        </w:rPr>
        <w:t xml:space="preserve">          </w:t>
      </w:r>
      <w:r w:rsidRPr="00B72005">
        <w:rPr>
          <w:rFonts w:ascii="Arial" w:hAnsi="Arial" w:cs="Arial"/>
          <w:sz w:val="32"/>
          <w:szCs w:val="32"/>
          <w:lang w:val="ru-RU"/>
        </w:rPr>
        <w:t xml:space="preserve"> 2. Виды отопительных котлов</w:t>
      </w:r>
    </w:p>
    <w:p w:rsidR="000E6B50" w:rsidRDefault="000E6B50" w:rsidP="00236C65">
      <w:pPr>
        <w:ind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Итак, котел – это отопительный прибор, который служит для обогрева помещения. Иногда котлы также используют для нагревания воды. Котлы делятся на разные виды по следующим категориям: тип используемого энергоносителя, крепление и назначение. Существует несколько типов энергоносителей, но самым оптимальным и выгодным на сегодняшний день остается </w:t>
      </w:r>
      <w:r w:rsidRPr="00C44D71">
        <w:rPr>
          <w:rFonts w:ascii="Arial" w:hAnsi="Arial" w:cs="Arial"/>
          <w:i/>
          <w:sz w:val="24"/>
          <w:szCs w:val="24"/>
          <w:lang w:val="ru-RU"/>
        </w:rPr>
        <w:t>магистральный газ.</w:t>
      </w:r>
      <w:r>
        <w:rPr>
          <w:rFonts w:ascii="Arial" w:hAnsi="Arial" w:cs="Arial"/>
          <w:sz w:val="24"/>
          <w:szCs w:val="24"/>
          <w:lang w:val="ru-RU"/>
        </w:rPr>
        <w:t xml:space="preserve"> Это дешевый, практичный вид топлива, который превалирует в России на сегодняшний день. Если и вы потребляете именно этот тип энергоносителя, то нужно узнать кое-что о газовых котлах. </w:t>
      </w:r>
    </w:p>
    <w:p w:rsidR="000E6B50" w:rsidRPr="00B72005" w:rsidRDefault="000E6B50" w:rsidP="00236C65">
      <w:pPr>
        <w:ind w:firstLine="540"/>
        <w:rPr>
          <w:rFonts w:ascii="Arial" w:hAnsi="Arial" w:cs="Arial"/>
          <w:sz w:val="32"/>
          <w:szCs w:val="32"/>
          <w:lang w:val="ru-RU"/>
        </w:rPr>
      </w:pPr>
      <w:r w:rsidRPr="00B72005">
        <w:rPr>
          <w:rFonts w:ascii="Arial" w:hAnsi="Arial" w:cs="Arial"/>
          <w:sz w:val="32"/>
          <w:szCs w:val="32"/>
          <w:lang w:val="ru-RU"/>
        </w:rPr>
        <w:t xml:space="preserve">     </w:t>
      </w:r>
      <w:r>
        <w:rPr>
          <w:rFonts w:ascii="Arial" w:hAnsi="Arial" w:cs="Arial"/>
          <w:sz w:val="32"/>
          <w:szCs w:val="32"/>
          <w:lang w:val="ru-RU"/>
        </w:rPr>
        <w:t xml:space="preserve">        3. Мощность </w:t>
      </w:r>
    </w:p>
    <w:p w:rsidR="000E6B50" w:rsidRDefault="000E6B50" w:rsidP="00236C65">
      <w:pPr>
        <w:ind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мощности котла зависит не только его стоимость, но и то, сколько газа он потребляет, а также то, сколько квадратных метров отапливает. Для стандартного расчета есть простая формула – 1кВт мощности котла отопит 10 кв.м. помещения при условии, что это помещение хорошо утеплено и высота потолков не превышает </w:t>
      </w:r>
      <w:smartTag w:uri="urn:schemas-microsoft-com:office:smarttags" w:element="metricconverter">
        <w:smartTagPr>
          <w:attr w:name="ProductID" w:val="3 метров"/>
        </w:smartTagPr>
        <w:r>
          <w:rPr>
            <w:rFonts w:ascii="Arial" w:hAnsi="Arial" w:cs="Arial"/>
            <w:sz w:val="24"/>
            <w:szCs w:val="24"/>
            <w:lang w:val="ru-RU"/>
          </w:rPr>
          <w:t>3 метров</w:t>
        </w:r>
      </w:smartTag>
      <w:r>
        <w:rPr>
          <w:rFonts w:ascii="Arial" w:hAnsi="Arial" w:cs="Arial"/>
          <w:sz w:val="24"/>
          <w:szCs w:val="24"/>
          <w:lang w:val="ru-RU"/>
        </w:rPr>
        <w:t xml:space="preserve">. Поэтому стоит добавлять дополнительный процент мощности, если в вашем доме имеется застекленная лоджия или мансарда, или имеется цокольный этаж, например, с гаражом. </w:t>
      </w:r>
    </w:p>
    <w:p w:rsidR="000E6B50" w:rsidRDefault="000E6B50" w:rsidP="00236C65">
      <w:pPr>
        <w:ind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Есть еще один нюанс. </w:t>
      </w:r>
      <w:r w:rsidRPr="00AF1FC5">
        <w:rPr>
          <w:rFonts w:ascii="Arial" w:hAnsi="Arial" w:cs="Arial"/>
          <w:b/>
          <w:sz w:val="24"/>
          <w:szCs w:val="24"/>
          <w:lang w:val="ru-RU"/>
        </w:rPr>
        <w:t>Мощность котла, которую заявляет производитель, обычно возможна только при номинальном давлении в магистралях от 13 до 20 мбар, при этом, фактическое давление может быть даже ниже 10 мбар.</w:t>
      </w:r>
      <w:r>
        <w:rPr>
          <w:rFonts w:ascii="Arial" w:hAnsi="Arial" w:cs="Arial"/>
          <w:sz w:val="24"/>
          <w:szCs w:val="24"/>
          <w:lang w:val="ru-RU"/>
        </w:rPr>
        <w:t xml:space="preserve"> Исходя из этого, лучше купить котел, заведомо немного мощнее, чем вам нужен. </w:t>
      </w:r>
    </w:p>
    <w:p w:rsidR="000E6B50" w:rsidRPr="00B72005" w:rsidRDefault="000E6B50" w:rsidP="00236C65">
      <w:pPr>
        <w:ind w:firstLine="540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              3. Назначение котла</w:t>
      </w:r>
    </w:p>
    <w:p w:rsidR="000E6B50" w:rsidRPr="00C27CBC" w:rsidRDefault="000E6B50" w:rsidP="00236C65">
      <w:pPr>
        <w:ind w:firstLine="540"/>
        <w:rPr>
          <w:rFonts w:ascii="Arial" w:hAnsi="Arial" w:cs="Arial"/>
          <w:sz w:val="24"/>
          <w:szCs w:val="24"/>
          <w:lang w:val="ru-RU"/>
        </w:rPr>
      </w:pPr>
      <w:r w:rsidRPr="00C27CBC">
        <w:rPr>
          <w:rFonts w:ascii="Arial" w:hAnsi="Arial" w:cs="Arial"/>
          <w:sz w:val="24"/>
          <w:szCs w:val="24"/>
          <w:lang w:val="ru-RU"/>
        </w:rPr>
        <w:t>В зависимости от того, как может ис</w:t>
      </w:r>
      <w:r>
        <w:rPr>
          <w:rFonts w:ascii="Arial" w:hAnsi="Arial" w:cs="Arial"/>
          <w:sz w:val="24"/>
          <w:szCs w:val="24"/>
          <w:lang w:val="ru-RU"/>
        </w:rPr>
        <w:t xml:space="preserve">пользоваться отопительный котел, </w:t>
      </w:r>
      <w:r w:rsidRPr="00C27CBC">
        <w:rPr>
          <w:rFonts w:ascii="Arial" w:hAnsi="Arial" w:cs="Arial"/>
          <w:sz w:val="24"/>
          <w:szCs w:val="24"/>
          <w:lang w:val="ru-RU"/>
        </w:rPr>
        <w:t xml:space="preserve">существуют два вида газовых котлов для отопления: одноконтурные и </w:t>
      </w:r>
      <w:r w:rsidRPr="004936EF">
        <w:rPr>
          <w:rFonts w:ascii="Arial" w:hAnsi="Arial" w:cs="Arial"/>
          <w:color w:val="FF0000"/>
          <w:sz w:val="24"/>
          <w:szCs w:val="24"/>
          <w:lang w:val="ru-RU"/>
        </w:rPr>
        <w:t>двухконтурные</w:t>
      </w:r>
      <w:r w:rsidRPr="00C27CBC"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sz w:val="24"/>
          <w:szCs w:val="24"/>
          <w:lang w:val="ru-RU"/>
        </w:rPr>
        <w:t>Одноконтурные приборы предназначены</w:t>
      </w:r>
      <w:r w:rsidRPr="00C27CBC">
        <w:rPr>
          <w:rFonts w:ascii="Arial" w:hAnsi="Arial" w:cs="Arial"/>
          <w:sz w:val="24"/>
          <w:szCs w:val="24"/>
          <w:lang w:val="ru-RU"/>
        </w:rPr>
        <w:t xml:space="preserve"> исключительно для обогрева помещений.</w:t>
      </w:r>
      <w:r>
        <w:rPr>
          <w:rFonts w:ascii="Arial" w:hAnsi="Arial" w:cs="Arial"/>
          <w:sz w:val="24"/>
          <w:szCs w:val="24"/>
          <w:lang w:val="ru-RU"/>
        </w:rPr>
        <w:t xml:space="preserve"> Такие котлы стоят дешевле, чем аналогичные двухконтурные.</w:t>
      </w:r>
      <w:r w:rsidRPr="00C27CBC">
        <w:rPr>
          <w:rFonts w:ascii="Arial" w:hAnsi="Arial" w:cs="Arial"/>
          <w:sz w:val="24"/>
          <w:szCs w:val="24"/>
          <w:lang w:val="ru-RU"/>
        </w:rPr>
        <w:t xml:space="preserve"> Двухконтурные котлы совмещают в себе свойства отопительного и водонагревательного приборов, одновременно заботясь об обогреве помещений и обеспечении горячей водой помещения. При этом, они требуют на 20-50% больше мощности, чем требуют одноконтурные </w:t>
      </w:r>
      <w:r>
        <w:rPr>
          <w:rFonts w:ascii="Arial" w:hAnsi="Arial" w:cs="Arial"/>
          <w:sz w:val="24"/>
          <w:szCs w:val="24"/>
          <w:lang w:val="ru-RU"/>
        </w:rPr>
        <w:t>котлы</w:t>
      </w:r>
      <w:r w:rsidRPr="00C27CBC">
        <w:rPr>
          <w:rFonts w:ascii="Arial" w:hAnsi="Arial" w:cs="Arial"/>
          <w:sz w:val="24"/>
          <w:szCs w:val="24"/>
          <w:lang w:val="ru-RU"/>
        </w:rPr>
        <w:t xml:space="preserve"> для отопления той же площади. </w:t>
      </w:r>
    </w:p>
    <w:p w:rsidR="000E6B50" w:rsidRPr="00B72005" w:rsidRDefault="000E6B50" w:rsidP="00236C65">
      <w:pPr>
        <w:ind w:firstLine="540"/>
        <w:rPr>
          <w:rFonts w:ascii="Arial" w:hAnsi="Arial" w:cs="Arial"/>
          <w:sz w:val="32"/>
          <w:szCs w:val="32"/>
          <w:lang w:val="ru-RU"/>
        </w:rPr>
      </w:pPr>
      <w:r w:rsidRPr="00B72005">
        <w:rPr>
          <w:rFonts w:ascii="Arial" w:hAnsi="Arial" w:cs="Arial"/>
          <w:sz w:val="32"/>
          <w:szCs w:val="32"/>
          <w:lang w:val="ru-RU"/>
        </w:rPr>
        <w:t xml:space="preserve">    </w:t>
      </w:r>
      <w:r>
        <w:rPr>
          <w:rFonts w:ascii="Arial" w:hAnsi="Arial" w:cs="Arial"/>
          <w:sz w:val="32"/>
          <w:szCs w:val="32"/>
          <w:lang w:val="ru-RU"/>
        </w:rPr>
        <w:t xml:space="preserve">          </w:t>
      </w:r>
      <w:r w:rsidRPr="00B72005">
        <w:rPr>
          <w:rFonts w:ascii="Arial" w:hAnsi="Arial" w:cs="Arial"/>
          <w:sz w:val="32"/>
          <w:szCs w:val="32"/>
          <w:lang w:val="ru-RU"/>
        </w:rPr>
        <w:t>3.</w:t>
      </w:r>
      <w:r>
        <w:rPr>
          <w:rFonts w:ascii="Arial" w:hAnsi="Arial" w:cs="Arial"/>
          <w:sz w:val="32"/>
          <w:szCs w:val="32"/>
          <w:lang w:val="ru-RU"/>
        </w:rPr>
        <w:t xml:space="preserve"> Крепление отопительного котла</w:t>
      </w:r>
    </w:p>
    <w:p w:rsidR="000E6B50" w:rsidRPr="004936EF" w:rsidRDefault="000E6B50" w:rsidP="00236C65">
      <w:pPr>
        <w:ind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Котлы могут крепиться к стене (настенные или навесные) и устанавливаться на пол (напольные). Напольные котлы – это тяжелые объемные установки, теплообменник которых выполнен из чугуна. Это значительно улучшает технические характеристики прибора и увеличивает срок его эксплуатации, делает его менее прихотливым, чем котлы, у которых теплообменник выполнен из нержавеющей стали или алюминиевых сплавов. Но последние из-за своего веса могут быть довольно легкими и компактными. Большинство электрических котлов делают настенными – в малогабаритных квартирах это значительное преимущество перед напольными. Учитывая то, что для небольших площадей и мощности не нужны большие – настенные приборы стали повсеместными в небольших квартирах. Но </w:t>
      </w:r>
      <w:r w:rsidRPr="004936EF">
        <w:rPr>
          <w:rFonts w:ascii="Arial" w:hAnsi="Arial" w:cs="Arial"/>
          <w:color w:val="FF0000"/>
          <w:sz w:val="24"/>
          <w:szCs w:val="24"/>
          <w:lang w:val="ru-RU"/>
        </w:rPr>
        <w:t>напольные газовые котлы отопления</w:t>
      </w:r>
      <w:r>
        <w:rPr>
          <w:rFonts w:ascii="Arial" w:hAnsi="Arial" w:cs="Arial"/>
          <w:sz w:val="24"/>
          <w:szCs w:val="24"/>
          <w:lang w:val="ru-RU"/>
        </w:rPr>
        <w:t xml:space="preserve"> в </w:t>
      </w:r>
      <w:r w:rsidRPr="004936EF">
        <w:rPr>
          <w:rFonts w:ascii="Arial" w:hAnsi="Arial" w:cs="Arial"/>
          <w:color w:val="FF0000"/>
          <w:sz w:val="24"/>
          <w:szCs w:val="24"/>
          <w:lang w:val="ru-RU"/>
        </w:rPr>
        <w:t>России</w:t>
      </w:r>
      <w:r>
        <w:rPr>
          <w:rFonts w:ascii="Arial" w:hAnsi="Arial" w:cs="Arial"/>
          <w:sz w:val="24"/>
          <w:szCs w:val="24"/>
          <w:lang w:val="ru-RU"/>
        </w:rPr>
        <w:t xml:space="preserve"> все же лидируют по спросу среди потребителей, проживающих в частных домах.</w:t>
      </w:r>
    </w:p>
    <w:p w:rsidR="000E6B50" w:rsidRPr="00B72005" w:rsidRDefault="000E6B50" w:rsidP="00236C65">
      <w:pPr>
        <w:ind w:firstLine="540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           </w:t>
      </w:r>
      <w:r w:rsidRPr="00B72005">
        <w:rPr>
          <w:rFonts w:ascii="Arial" w:hAnsi="Arial" w:cs="Arial"/>
          <w:sz w:val="32"/>
          <w:szCs w:val="32"/>
          <w:lang w:val="ru-RU"/>
        </w:rPr>
        <w:t xml:space="preserve"> 3. Конденсационный или обычный котел?</w:t>
      </w:r>
    </w:p>
    <w:p w:rsidR="000E6B50" w:rsidRDefault="000E6B50" w:rsidP="00236C65">
      <w:pPr>
        <w:ind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Есть еще один критерий выбора отопительных котлов, который возник относительно недавно, с развитием науки и технологий. Дело в том, что обычные котлы, сжигая топливо и отдавая 100% КПД, все же не используют всю мощь энергоносителей. Это может показаться абсурдным, ведь разве может тепла выработаться больше, чем поступает энергии? Оказывается, может. </w:t>
      </w:r>
    </w:p>
    <w:p w:rsidR="000E6B50" w:rsidRDefault="000E6B50" w:rsidP="00236C65">
      <w:pPr>
        <w:ind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Не так давно ученые обнаружили, что есть так называемое скрытое тепло – это тепло, которое вырабатывается при конденсации пара. При расчете КПД за 100% была взята удельная теплота сгорания сухого материала, а наличие в нем влаги не учитывалось. Если при создании отопительного прибора учитывать этот фактор, то можно увеличить КПД котла на 9-11%, в зависимости от вида энергоносителя. Если говорить о природном газе, то это максимальное значение – 11%. Это ощутимый бонус для Вашего бюджета, особенно, если рассчитать суммы за полный срок эксплуатации прибора. Хотя, конечно, конденсационные котлы стоят дороже обычных, но свою стоимость они легко окупают, и чем больше квадратура вашей жилой площади, тем быстрее. </w:t>
      </w:r>
    </w:p>
    <w:p w:rsidR="000E6B50" w:rsidRPr="00B72005" w:rsidRDefault="000E6B50" w:rsidP="00236C65">
      <w:pPr>
        <w:ind w:firstLine="540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           </w:t>
      </w:r>
      <w:r w:rsidRPr="00B72005">
        <w:rPr>
          <w:rFonts w:ascii="Arial" w:hAnsi="Arial" w:cs="Arial"/>
          <w:sz w:val="32"/>
          <w:szCs w:val="32"/>
          <w:lang w:val="ru-RU"/>
        </w:rPr>
        <w:t xml:space="preserve"> 3.</w:t>
      </w:r>
      <w:r>
        <w:rPr>
          <w:rFonts w:ascii="Arial" w:hAnsi="Arial" w:cs="Arial"/>
          <w:sz w:val="32"/>
          <w:szCs w:val="32"/>
          <w:lang w:val="ru-RU"/>
        </w:rPr>
        <w:t xml:space="preserve"> Управление отопительным котлом</w:t>
      </w:r>
      <w:r w:rsidRPr="00B72005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0E6B50" w:rsidRDefault="000E6B50" w:rsidP="00236C65">
      <w:pPr>
        <w:ind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Отопительные котлы обычно довольно просты в управлении и регулировании рабочего процесса. Самый простой и экономный способ регулирования – это механический термостат. Это простая система, основанная на принципе температурного контроля – если температура теплоносителя (воды)  падает ниже установленного минимума, горелка включается автоматически и выключается тогда, когда температура воды превышает допустимый максимум. Такой способ регулировки температуры не всегда точен и создает максимально комфортные климатические условия в помещении. Для того, чтобы удовлетворить самого требовательного потребителя, производители предлагаю еще ряд функций, среди которых:</w:t>
      </w:r>
    </w:p>
    <w:p w:rsidR="000E6B50" w:rsidRDefault="000E6B50" w:rsidP="00236C65">
      <w:pPr>
        <w:ind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температурные регуляторы с внешними датчиками, которые фиксируют погодные условия и в соответствии с этим, регулируют температуру нагрева;</w:t>
      </w:r>
    </w:p>
    <w:p w:rsidR="000E6B50" w:rsidRDefault="000E6B50" w:rsidP="00236C65">
      <w:pPr>
        <w:ind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электронное программирование температуры относительно определенного времени и дней недели (выходных);</w:t>
      </w:r>
    </w:p>
    <w:p w:rsidR="000E6B50" w:rsidRDefault="000E6B50" w:rsidP="00236C65">
      <w:pPr>
        <w:ind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отдельное, независимое управление сразу несколькими контурами отопления;</w:t>
      </w:r>
    </w:p>
    <w:p w:rsidR="000E6B50" w:rsidRDefault="000E6B50" w:rsidP="00236C65">
      <w:pPr>
        <w:ind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участие солнечных  коллекторов в совместном нагреве воды для ГВС.</w:t>
      </w:r>
    </w:p>
    <w:p w:rsidR="000E6B50" w:rsidRDefault="000E6B50" w:rsidP="00236C65">
      <w:pPr>
        <w:ind w:firstLine="540"/>
        <w:rPr>
          <w:rFonts w:ascii="Arial" w:hAnsi="Arial" w:cs="Arial"/>
          <w:sz w:val="24"/>
          <w:szCs w:val="24"/>
          <w:lang w:val="ru-RU"/>
        </w:rPr>
      </w:pPr>
      <w:r w:rsidRPr="00BA61D4">
        <w:rPr>
          <w:rFonts w:ascii="Arial" w:hAnsi="Arial" w:cs="Arial"/>
          <w:b/>
          <w:sz w:val="24"/>
          <w:szCs w:val="24"/>
          <w:lang w:val="ru-RU"/>
        </w:rPr>
        <w:t xml:space="preserve">Наличие или </w:t>
      </w:r>
      <w:r>
        <w:rPr>
          <w:rFonts w:ascii="Arial" w:hAnsi="Arial" w:cs="Arial"/>
          <w:b/>
          <w:sz w:val="24"/>
          <w:szCs w:val="24"/>
          <w:lang w:val="ru-RU"/>
        </w:rPr>
        <w:t>отсутствие отдельных функций в в</w:t>
      </w:r>
      <w:r w:rsidRPr="00BA61D4">
        <w:rPr>
          <w:rFonts w:ascii="Arial" w:hAnsi="Arial" w:cs="Arial"/>
          <w:b/>
          <w:sz w:val="24"/>
          <w:szCs w:val="24"/>
          <w:lang w:val="ru-RU"/>
        </w:rPr>
        <w:t>ашем будущем котле можно и нужно обсуждать с консультантом при выборе модели отопительного прибора.</w:t>
      </w:r>
      <w:r>
        <w:rPr>
          <w:rFonts w:ascii="Arial" w:hAnsi="Arial" w:cs="Arial"/>
          <w:sz w:val="24"/>
          <w:szCs w:val="24"/>
          <w:lang w:val="ru-RU"/>
        </w:rPr>
        <w:t xml:space="preserve"> От этого будет напрямую зависеть цена модели, но стоит помнить старую поговорку о том, что радость от сэкономленных денег длится меньше, чем разочарование от низкого качества покупки. Конечно, это не значит, что дороже – это лучше. Это значит, что выбор котла – очень ответственное дело. </w:t>
      </w:r>
    </w:p>
    <w:p w:rsidR="000E6B50" w:rsidRPr="00B72005" w:rsidRDefault="000E6B50" w:rsidP="00236C65">
      <w:pPr>
        <w:ind w:firstLine="540"/>
        <w:rPr>
          <w:rFonts w:ascii="Arial" w:hAnsi="Arial" w:cs="Arial"/>
          <w:sz w:val="32"/>
          <w:szCs w:val="32"/>
          <w:lang w:val="ru-RU"/>
        </w:rPr>
      </w:pPr>
      <w:r w:rsidRPr="00B72005">
        <w:rPr>
          <w:rFonts w:ascii="Arial" w:hAnsi="Arial" w:cs="Arial"/>
          <w:sz w:val="32"/>
          <w:szCs w:val="32"/>
          <w:lang w:val="ru-RU"/>
        </w:rPr>
        <w:t xml:space="preserve">        </w:t>
      </w:r>
      <w:r>
        <w:rPr>
          <w:rFonts w:ascii="Arial" w:hAnsi="Arial" w:cs="Arial"/>
          <w:sz w:val="32"/>
          <w:szCs w:val="32"/>
          <w:lang w:val="ru-RU"/>
        </w:rPr>
        <w:t xml:space="preserve">   </w:t>
      </w:r>
      <w:r w:rsidRPr="00B72005">
        <w:rPr>
          <w:rFonts w:ascii="Arial" w:hAnsi="Arial" w:cs="Arial"/>
          <w:sz w:val="32"/>
          <w:szCs w:val="32"/>
          <w:lang w:val="ru-RU"/>
        </w:rPr>
        <w:t xml:space="preserve"> 3. Какого производителя лучше предпочесть?</w:t>
      </w:r>
    </w:p>
    <w:p w:rsidR="000E6B50" w:rsidRDefault="000E6B50" w:rsidP="00236C65">
      <w:pPr>
        <w:ind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Рынок отопительных приборов сегодня очень велик. Можно найти любого производителя – от самых «именитых», до относительных новичков в этой сфере. Каждый сам решает, на какие критерии опираться при выборе производителя. Их может быть несколько:</w:t>
      </w:r>
    </w:p>
    <w:p w:rsidR="000E6B50" w:rsidRDefault="000E6B50" w:rsidP="00236C65">
      <w:pPr>
        <w:numPr>
          <w:ilvl w:val="0"/>
          <w:numId w:val="1"/>
        </w:numPr>
        <w:ind w:left="0" w:firstLine="540"/>
        <w:rPr>
          <w:rFonts w:ascii="Arial" w:hAnsi="Arial" w:cs="Arial"/>
          <w:sz w:val="24"/>
          <w:szCs w:val="24"/>
          <w:lang w:val="ru-RU"/>
        </w:rPr>
      </w:pPr>
      <w:r w:rsidRPr="00E534A6">
        <w:rPr>
          <w:rFonts w:ascii="Arial" w:hAnsi="Arial" w:cs="Arial"/>
          <w:sz w:val="24"/>
          <w:szCs w:val="24"/>
          <w:u w:val="single"/>
          <w:lang w:val="ru-RU"/>
        </w:rPr>
        <w:t>Отзывы других пользователей.</w:t>
      </w:r>
      <w:r>
        <w:rPr>
          <w:rFonts w:ascii="Arial" w:hAnsi="Arial" w:cs="Arial"/>
          <w:sz w:val="24"/>
          <w:szCs w:val="24"/>
          <w:lang w:val="ru-RU"/>
        </w:rPr>
        <w:t xml:space="preserve"> В интернете вы можете найти массу форумов с обсуждениями нужных Вам тематик, в том числе и отопительных котлов. Наряду с очевидными плюсами есть и некоторые нюансы. Во-первых, сколько людей – столько вкусов. То, что понравилось одному, не обязательно понравится вам. Во-вторых, в последнее время производители используют это в своих целях, нанимая людей, которые бы писали отзывы под видом обычных пользователей. </w:t>
      </w:r>
    </w:p>
    <w:p w:rsidR="000E6B50" w:rsidRDefault="000E6B50" w:rsidP="00236C65">
      <w:pPr>
        <w:numPr>
          <w:ilvl w:val="0"/>
          <w:numId w:val="1"/>
        </w:numPr>
        <w:ind w:left="0"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u w:val="single"/>
          <w:lang w:val="ru-RU"/>
        </w:rPr>
        <w:t>Выбор модели котла от лидеров в сфере тепла.</w:t>
      </w:r>
      <w:r>
        <w:rPr>
          <w:rFonts w:ascii="Arial" w:hAnsi="Arial" w:cs="Arial"/>
          <w:sz w:val="24"/>
          <w:szCs w:val="24"/>
          <w:lang w:val="ru-RU"/>
        </w:rPr>
        <w:t xml:space="preserve"> С одной стороны, беспроигрышный вариант – производитель заработал репутацию, которая не подводила на протяжении не одного десятка лет. Разве может быть выбор удачней? Может. Есть производители, которые не имеют мирового имени, но не уступают по качеству и техническим характеристикам. Но в цене являются намного более выгодным вариантом. </w:t>
      </w:r>
    </w:p>
    <w:p w:rsidR="000E6B50" w:rsidRPr="000430A3" w:rsidRDefault="000E6B50" w:rsidP="000430A3">
      <w:pPr>
        <w:numPr>
          <w:ilvl w:val="0"/>
          <w:numId w:val="1"/>
        </w:numPr>
        <w:ind w:left="0"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u w:val="single"/>
          <w:lang w:val="ru-RU"/>
        </w:rPr>
        <w:t>Самостоятельно разобраться в технических характеристиках модели и попытаться просчитать возможные плюсы и минусы.</w:t>
      </w:r>
      <w:r>
        <w:rPr>
          <w:rFonts w:ascii="Arial" w:hAnsi="Arial" w:cs="Arial"/>
          <w:sz w:val="24"/>
          <w:szCs w:val="24"/>
          <w:lang w:val="ru-RU"/>
        </w:rPr>
        <w:t xml:space="preserve"> Наименее действенный способ, за исключением людей, которые обладают отменным багажом знаний в этой сфере. Но даже при этом нет 100% гарантии, что вы останетесь довольны своим выбором. </w:t>
      </w:r>
    </w:p>
    <w:p w:rsidR="000E6B50" w:rsidRDefault="000E6B50" w:rsidP="00236C65">
      <w:pPr>
        <w:ind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Что касается общей картины на нашем рынке, то она выглядит приблизительно так. Премиум сегмент занимают известные бренды, например немецкие котлы </w:t>
      </w:r>
      <w:r w:rsidRPr="00236C65">
        <w:rPr>
          <w:rFonts w:ascii="Arial" w:hAnsi="Arial" w:cs="Arial"/>
          <w:b/>
          <w:sz w:val="24"/>
          <w:szCs w:val="24"/>
        </w:rPr>
        <w:t>Buderus</w:t>
      </w:r>
      <w:r>
        <w:rPr>
          <w:rFonts w:ascii="Arial" w:hAnsi="Arial" w:cs="Arial"/>
          <w:sz w:val="24"/>
          <w:szCs w:val="24"/>
          <w:lang w:val="ru-RU"/>
        </w:rPr>
        <w:t xml:space="preserve"> и</w:t>
      </w:r>
      <w:r w:rsidRPr="00236C65">
        <w:rPr>
          <w:rFonts w:ascii="Arial" w:hAnsi="Arial" w:cs="Arial"/>
          <w:sz w:val="24"/>
          <w:szCs w:val="24"/>
          <w:lang w:val="ru-RU"/>
        </w:rPr>
        <w:t xml:space="preserve"> </w:t>
      </w:r>
      <w:r w:rsidRPr="00236C65">
        <w:rPr>
          <w:rFonts w:ascii="Arial" w:hAnsi="Arial" w:cs="Arial"/>
          <w:b/>
          <w:sz w:val="24"/>
          <w:szCs w:val="24"/>
        </w:rPr>
        <w:t>Viessmann</w:t>
      </w:r>
      <w:r>
        <w:rPr>
          <w:rFonts w:ascii="Arial" w:hAnsi="Arial" w:cs="Arial"/>
          <w:sz w:val="24"/>
          <w:szCs w:val="24"/>
          <w:lang w:val="ru-RU"/>
        </w:rPr>
        <w:t xml:space="preserve">. За ними, в сегменте среднего класса можно найти очень много производителей, таких как </w:t>
      </w:r>
      <w:r w:rsidRPr="00236C65">
        <w:rPr>
          <w:rFonts w:ascii="Arial" w:hAnsi="Arial" w:cs="Arial"/>
          <w:b/>
          <w:sz w:val="24"/>
          <w:szCs w:val="24"/>
        </w:rPr>
        <w:t>Ariston</w:t>
      </w:r>
      <w:r w:rsidRPr="00236C65">
        <w:rPr>
          <w:rFonts w:ascii="Arial" w:hAnsi="Arial" w:cs="Arial"/>
          <w:sz w:val="24"/>
          <w:szCs w:val="24"/>
          <w:lang w:val="ru-RU"/>
        </w:rPr>
        <w:t xml:space="preserve">, </w:t>
      </w:r>
      <w:r w:rsidRPr="00236C65">
        <w:rPr>
          <w:rFonts w:ascii="Arial" w:hAnsi="Arial" w:cs="Arial"/>
          <w:b/>
          <w:sz w:val="24"/>
          <w:szCs w:val="24"/>
        </w:rPr>
        <w:t>Electrolux</w:t>
      </w:r>
      <w:r w:rsidRPr="00236C65">
        <w:rPr>
          <w:rFonts w:ascii="Arial" w:hAnsi="Arial" w:cs="Arial"/>
          <w:sz w:val="24"/>
          <w:szCs w:val="24"/>
          <w:lang w:val="ru-RU"/>
        </w:rPr>
        <w:t xml:space="preserve">, </w:t>
      </w:r>
      <w:r w:rsidRPr="00236C65">
        <w:rPr>
          <w:rFonts w:ascii="Arial" w:hAnsi="Arial" w:cs="Arial"/>
          <w:b/>
          <w:sz w:val="24"/>
          <w:szCs w:val="24"/>
        </w:rPr>
        <w:t>Hermann</w:t>
      </w:r>
      <w:r w:rsidRPr="00236C65">
        <w:rPr>
          <w:rFonts w:ascii="Arial" w:hAnsi="Arial" w:cs="Arial"/>
          <w:sz w:val="24"/>
          <w:szCs w:val="24"/>
          <w:lang w:val="ru-RU"/>
        </w:rPr>
        <w:t xml:space="preserve">, </w:t>
      </w:r>
      <w:r w:rsidRPr="00236C65">
        <w:rPr>
          <w:rFonts w:ascii="Arial" w:hAnsi="Arial" w:cs="Arial"/>
          <w:b/>
          <w:sz w:val="24"/>
          <w:szCs w:val="24"/>
        </w:rPr>
        <w:t>Unitherm</w:t>
      </w:r>
      <w:r w:rsidRPr="00236C65">
        <w:rPr>
          <w:rFonts w:ascii="Arial" w:hAnsi="Arial" w:cs="Arial"/>
          <w:sz w:val="24"/>
          <w:szCs w:val="24"/>
          <w:lang w:val="ru-RU"/>
        </w:rPr>
        <w:t xml:space="preserve">, </w:t>
      </w:r>
      <w:r w:rsidRPr="00236C65">
        <w:rPr>
          <w:rFonts w:ascii="Arial" w:hAnsi="Arial" w:cs="Arial"/>
          <w:b/>
          <w:sz w:val="24"/>
          <w:szCs w:val="24"/>
        </w:rPr>
        <w:t>Baxi</w:t>
      </w:r>
      <w:r w:rsidRPr="00236C6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и многие другие. Линейка моделей тоже очень широка, но сейчас мы не будем перечислять все эти названия – их можно встретить в каждом супермаркете бытовой техники. </w:t>
      </w:r>
    </w:p>
    <w:p w:rsidR="000E6B50" w:rsidRPr="00BA61D4" w:rsidRDefault="000E6B50" w:rsidP="00236C65">
      <w:pPr>
        <w:ind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Отдельное внимание стоит уделить отечественному производителю. На сегодняшний день все большую популярность обретают отопительные приборы от отечественного производителя. Мало того, есть некоторые марки </w:t>
      </w:r>
      <w:r w:rsidRPr="00BA61D4">
        <w:rPr>
          <w:rFonts w:ascii="Arial" w:hAnsi="Arial" w:cs="Arial"/>
          <w:color w:val="FF0000"/>
          <w:sz w:val="24"/>
          <w:szCs w:val="24"/>
          <w:lang w:val="ru-RU"/>
        </w:rPr>
        <w:t>напольных газовых котлов российского производства</w:t>
      </w:r>
      <w:r>
        <w:rPr>
          <w:rFonts w:ascii="Arial" w:hAnsi="Arial" w:cs="Arial"/>
          <w:sz w:val="24"/>
          <w:szCs w:val="24"/>
          <w:lang w:val="ru-RU"/>
        </w:rPr>
        <w:t xml:space="preserve">, которые уже завоевали отличную репутацию за рубежом – например, «Каракан» или «Теплодар». Это добротные отопительные приборы, имеющие современный дизайн и обладающие очень неплохим качеством. </w:t>
      </w:r>
    </w:p>
    <w:p w:rsidR="000E6B50" w:rsidRPr="00B72005" w:rsidRDefault="000E6B50" w:rsidP="00236C65">
      <w:pPr>
        <w:ind w:firstLine="540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            </w:t>
      </w:r>
      <w:r w:rsidRPr="00B72005">
        <w:rPr>
          <w:rFonts w:ascii="Arial" w:hAnsi="Arial" w:cs="Arial"/>
          <w:sz w:val="32"/>
          <w:szCs w:val="32"/>
          <w:lang w:val="ru-RU"/>
        </w:rPr>
        <w:t xml:space="preserve"> 2. Заключение</w:t>
      </w:r>
    </w:p>
    <w:p w:rsidR="000E6B50" w:rsidRPr="006D2107" w:rsidRDefault="000E6B50" w:rsidP="00AF1FC5">
      <w:pPr>
        <w:ind w:firstLine="540"/>
        <w:rPr>
          <w:rFonts w:ascii="Arial" w:hAnsi="Arial" w:cs="Arial"/>
          <w:sz w:val="24"/>
          <w:szCs w:val="24"/>
          <w:lang w:val="ru-RU"/>
        </w:rPr>
      </w:pPr>
      <w:r w:rsidRPr="004272DF">
        <w:rPr>
          <w:rFonts w:ascii="Arial" w:hAnsi="Arial" w:cs="Arial"/>
          <w:b/>
          <w:sz w:val="24"/>
          <w:szCs w:val="24"/>
          <w:lang w:val="ru-RU"/>
        </w:rPr>
        <w:t>Выбор отопительного котла не является самым легким в строительстве и ремонте жилища, но его можно максимально облегчить, разобравшись во всех вышеизложенных тезисах.</w:t>
      </w:r>
      <w:r>
        <w:rPr>
          <w:rFonts w:ascii="Arial" w:hAnsi="Arial" w:cs="Arial"/>
          <w:sz w:val="24"/>
          <w:szCs w:val="24"/>
          <w:lang w:val="ru-RU"/>
        </w:rPr>
        <w:t xml:space="preserve"> После этого мир отопительных приборов, возможно, не покажется вам таким уж далеким и непонятным, даже если вы абсолютный новичок в этой сфере. Главное – подойти к этому вопросу с умом.</w:t>
      </w:r>
    </w:p>
    <w:p w:rsidR="000E6B50" w:rsidRDefault="000E6B50" w:rsidP="00AF1FC5">
      <w:pPr>
        <w:ind w:firstLine="540"/>
        <w:rPr>
          <w:rFonts w:ascii="Arial" w:hAnsi="Arial" w:cs="Arial"/>
          <w:sz w:val="24"/>
          <w:szCs w:val="24"/>
          <w:lang w:val="ru-RU"/>
        </w:rPr>
      </w:pPr>
    </w:p>
    <w:p w:rsidR="000E6B50" w:rsidRDefault="000E6B50" w:rsidP="00AF1FC5">
      <w:pPr>
        <w:ind w:firstLine="54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Т. Напольные газовые одноконтурные котлы отопления – что важно знать?</w:t>
      </w:r>
    </w:p>
    <w:p w:rsidR="000E6B50" w:rsidRDefault="000E6B50" w:rsidP="00AF1FC5">
      <w:pPr>
        <w:tabs>
          <w:tab w:val="left" w:pos="2744"/>
        </w:tabs>
        <w:rPr>
          <w:rFonts w:ascii="Arial" w:hAnsi="Arial" w:cs="Arial"/>
          <w:sz w:val="24"/>
          <w:szCs w:val="24"/>
          <w:lang w:val="ru-RU"/>
        </w:rPr>
      </w:pPr>
      <w:r w:rsidRPr="004272DF">
        <w:rPr>
          <w:rFonts w:ascii="Arial" w:hAnsi="Arial" w:cs="Arial"/>
          <w:sz w:val="24"/>
          <w:szCs w:val="24"/>
          <w:lang w:val="ru-RU"/>
        </w:rPr>
        <w:t xml:space="preserve">        </w:t>
      </w:r>
      <w:r>
        <w:rPr>
          <w:rFonts w:ascii="Arial" w:hAnsi="Arial" w:cs="Arial"/>
          <w:sz w:val="24"/>
          <w:szCs w:val="24"/>
        </w:rPr>
        <w:t>D</w:t>
      </w:r>
      <w:r w:rsidRPr="004272DF"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sz w:val="24"/>
          <w:szCs w:val="24"/>
          <w:lang w:val="ru-RU"/>
        </w:rPr>
        <w:t>Лучшим решением для обогрева загородного дома является напольный одноконтурный газовый котел отопления, который может иметь множество различных дополнительных функций, которые вы можете выбрать перед покупкой прибора.</w:t>
      </w:r>
    </w:p>
    <w:p w:rsidR="000E6B50" w:rsidRPr="00AF1FC5" w:rsidRDefault="000E6B50" w:rsidP="00AF1FC5">
      <w:pPr>
        <w:tabs>
          <w:tab w:val="left" w:pos="2744"/>
        </w:tabs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К. </w:t>
      </w:r>
      <w:r w:rsidRPr="000B7F55">
        <w:rPr>
          <w:rFonts w:ascii="Arial" w:hAnsi="Arial" w:cs="Arial"/>
          <w:color w:val="000000"/>
          <w:sz w:val="24"/>
          <w:szCs w:val="24"/>
          <w:lang w:val="ru-RU" w:eastAsia="ru-RU"/>
        </w:rPr>
        <w:t>напольные одноко</w:t>
      </w:r>
      <w:r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нтурные газовые котлы отопления </w:t>
      </w:r>
      <w:r w:rsidRPr="000B7F55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двухконтурные </w:t>
      </w:r>
      <w:r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r w:rsidRPr="000B7F55">
        <w:rPr>
          <w:rFonts w:ascii="Arial" w:hAnsi="Arial" w:cs="Arial"/>
          <w:color w:val="000000"/>
          <w:sz w:val="24"/>
          <w:szCs w:val="24"/>
          <w:lang w:val="ru-RU" w:eastAsia="ru-RU"/>
        </w:rPr>
        <w:t>напольные</w:t>
      </w:r>
      <w:r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газовые котлы отопления россия </w:t>
      </w:r>
      <w:r w:rsidRPr="000B7F55">
        <w:rPr>
          <w:rFonts w:ascii="Arial" w:hAnsi="Arial" w:cs="Arial"/>
          <w:color w:val="000000"/>
          <w:sz w:val="24"/>
          <w:szCs w:val="24"/>
          <w:lang w:val="ru-RU" w:eastAsia="ru-RU"/>
        </w:rPr>
        <w:t>напольный газовый котел российского производства</w:t>
      </w:r>
      <w:r w:rsidRPr="000B7F55">
        <w:rPr>
          <w:rFonts w:ascii="Arial" w:hAnsi="Arial" w:cs="Arial"/>
          <w:color w:val="000000"/>
          <w:sz w:val="24"/>
          <w:szCs w:val="24"/>
          <w:lang w:val="ru-RU" w:eastAsia="ru-RU"/>
        </w:rPr>
        <w:br/>
      </w:r>
    </w:p>
    <w:sectPr w:rsidR="000E6B50" w:rsidRPr="00AF1FC5" w:rsidSect="004C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24AE1"/>
    <w:multiLevelType w:val="hybridMultilevel"/>
    <w:tmpl w:val="DCCC37E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1386"/>
    <w:rsid w:val="000430A3"/>
    <w:rsid w:val="00045486"/>
    <w:rsid w:val="000B7F55"/>
    <w:rsid w:val="000E6B50"/>
    <w:rsid w:val="000E7A69"/>
    <w:rsid w:val="00140F5E"/>
    <w:rsid w:val="00171BF3"/>
    <w:rsid w:val="00181386"/>
    <w:rsid w:val="00231214"/>
    <w:rsid w:val="00236C65"/>
    <w:rsid w:val="00266CB3"/>
    <w:rsid w:val="00370CEB"/>
    <w:rsid w:val="003E54BC"/>
    <w:rsid w:val="004272DF"/>
    <w:rsid w:val="00450B89"/>
    <w:rsid w:val="004936EF"/>
    <w:rsid w:val="004956B3"/>
    <w:rsid w:val="004C4FC7"/>
    <w:rsid w:val="004E3002"/>
    <w:rsid w:val="004F384B"/>
    <w:rsid w:val="00511255"/>
    <w:rsid w:val="005A654C"/>
    <w:rsid w:val="005E4C1E"/>
    <w:rsid w:val="006455E8"/>
    <w:rsid w:val="00667FD7"/>
    <w:rsid w:val="006D2107"/>
    <w:rsid w:val="007110B5"/>
    <w:rsid w:val="0077672C"/>
    <w:rsid w:val="007B60E5"/>
    <w:rsid w:val="0083453D"/>
    <w:rsid w:val="008B4334"/>
    <w:rsid w:val="008D7B7E"/>
    <w:rsid w:val="00912B05"/>
    <w:rsid w:val="009266CA"/>
    <w:rsid w:val="0095763B"/>
    <w:rsid w:val="00960682"/>
    <w:rsid w:val="00AC469C"/>
    <w:rsid w:val="00AE7E98"/>
    <w:rsid w:val="00AF1FC5"/>
    <w:rsid w:val="00B170F7"/>
    <w:rsid w:val="00B451A7"/>
    <w:rsid w:val="00B57A6C"/>
    <w:rsid w:val="00B62F64"/>
    <w:rsid w:val="00B72005"/>
    <w:rsid w:val="00BA5FAA"/>
    <w:rsid w:val="00BA61D4"/>
    <w:rsid w:val="00C07902"/>
    <w:rsid w:val="00C130BA"/>
    <w:rsid w:val="00C16AA4"/>
    <w:rsid w:val="00C27CBC"/>
    <w:rsid w:val="00C44D71"/>
    <w:rsid w:val="00C615DF"/>
    <w:rsid w:val="00C9386E"/>
    <w:rsid w:val="00D56CE5"/>
    <w:rsid w:val="00D61B8F"/>
    <w:rsid w:val="00E534A6"/>
    <w:rsid w:val="00E95C88"/>
    <w:rsid w:val="00EC1B5F"/>
    <w:rsid w:val="00EE57FB"/>
    <w:rsid w:val="00F85122"/>
    <w:rsid w:val="00FF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C07902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7902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7902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7902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7902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7902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7902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7902"/>
    <w:pPr>
      <w:spacing w:after="0"/>
      <w:outlineLvl w:val="6"/>
    </w:pPr>
    <w:rPr>
      <w:rFonts w:ascii="Cambria" w:eastAsia="Times New Roman" w:hAnsi="Cambria"/>
      <w:i/>
      <w:iCs/>
      <w:sz w:val="20"/>
      <w:szCs w:val="20"/>
      <w:lang w:val="ru-RU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07902"/>
    <w:pPr>
      <w:spacing w:after="0"/>
      <w:outlineLvl w:val="7"/>
    </w:pPr>
    <w:rPr>
      <w:rFonts w:ascii="Cambria" w:eastAsia="Times New Roman" w:hAnsi="Cambria"/>
      <w:sz w:val="20"/>
      <w:szCs w:val="20"/>
      <w:lang w:val="ru-RU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07902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7902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07902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07902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07902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07902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7902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7902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07902"/>
    <w:rPr>
      <w:rFonts w:ascii="Cambria" w:hAnsi="Cambria" w:cs="Times New Roman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07902"/>
    <w:rPr>
      <w:rFonts w:ascii="Cambria" w:hAnsi="Cambria" w:cs="Times New Roman"/>
      <w:i/>
      <w:iCs/>
      <w:spacing w:val="5"/>
    </w:rPr>
  </w:style>
  <w:style w:type="character" w:styleId="Strong">
    <w:name w:val="Strong"/>
    <w:basedOn w:val="DefaultParagraphFont"/>
    <w:uiPriority w:val="99"/>
    <w:qFormat/>
    <w:rsid w:val="00C0790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07902"/>
    <w:rPr>
      <w:rFonts w:cs="Times New Roman"/>
      <w:b/>
      <w:i/>
      <w:spacing w:val="10"/>
      <w:shd w:val="clear" w:color="auto" w:fill="auto"/>
    </w:rPr>
  </w:style>
  <w:style w:type="paragraph" w:styleId="ListParagraph">
    <w:name w:val="List Paragraph"/>
    <w:basedOn w:val="Normal"/>
    <w:uiPriority w:val="99"/>
    <w:qFormat/>
    <w:rsid w:val="00C0790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C07902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07902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07902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07902"/>
    <w:rPr>
      <w:rFonts w:ascii="Cambria" w:hAnsi="Cambria" w:cs="Times New Roman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99"/>
    <w:qFormat/>
    <w:rsid w:val="00C0790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99"/>
    <w:qFormat/>
    <w:rsid w:val="00C07902"/>
    <w:pPr>
      <w:spacing w:before="200" w:after="0"/>
      <w:ind w:left="360" w:right="360"/>
    </w:pPr>
    <w:rPr>
      <w:i/>
      <w:iCs/>
      <w:sz w:val="20"/>
      <w:szCs w:val="20"/>
      <w:lang w:val="ru-RU"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C07902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079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ru-RU"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07902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C07902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C07902"/>
    <w:rPr>
      <w:rFonts w:cs="Times New Roman"/>
      <w:b/>
    </w:rPr>
  </w:style>
  <w:style w:type="character" w:styleId="SubtleReference">
    <w:name w:val="Subtle Reference"/>
    <w:basedOn w:val="DefaultParagraphFont"/>
    <w:uiPriority w:val="99"/>
    <w:qFormat/>
    <w:rsid w:val="00C07902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C07902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C07902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07902"/>
    <w:pPr>
      <w:outlineLvl w:val="9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2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648</TotalTime>
  <Pages>5</Pages>
  <Words>1442</Words>
  <Characters>8223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WinXPProSP3</cp:lastModifiedBy>
  <cp:revision>6</cp:revision>
  <dcterms:created xsi:type="dcterms:W3CDTF">2014-03-28T10:37:00Z</dcterms:created>
  <dcterms:modified xsi:type="dcterms:W3CDTF">2014-04-03T20:18:00Z</dcterms:modified>
</cp:coreProperties>
</file>